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D3945" w14:textId="77777777" w:rsidR="00A579A2" w:rsidRDefault="00A579A2">
      <w:pPr>
        <w:rPr>
          <w:sz w:val="20"/>
          <w:szCs w:val="20"/>
        </w:rPr>
      </w:pPr>
    </w:p>
    <w:p w14:paraId="452AEB00" w14:textId="77777777" w:rsidR="00965DA2" w:rsidRPr="00BA55FB" w:rsidRDefault="00A579A2">
      <w:pPr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7728" behindDoc="0" locked="0" layoutInCell="1" allowOverlap="1" wp14:anchorId="0DEF4110" wp14:editId="2E9FBDA2">
            <wp:simplePos x="0" y="0"/>
            <wp:positionH relativeFrom="column">
              <wp:posOffset>4371975</wp:posOffset>
            </wp:positionH>
            <wp:positionV relativeFrom="paragraph">
              <wp:posOffset>-1114425</wp:posOffset>
            </wp:positionV>
            <wp:extent cx="1752600" cy="15144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863E29" w14:textId="77777777" w:rsidR="00965DA2" w:rsidRPr="00BA55FB" w:rsidRDefault="00965DA2">
      <w:pPr>
        <w:rPr>
          <w:sz w:val="20"/>
          <w:szCs w:val="20"/>
        </w:rPr>
      </w:pPr>
    </w:p>
    <w:p w14:paraId="2B0B7899" w14:textId="77777777" w:rsidR="00965DA2" w:rsidRPr="00BA55FB" w:rsidRDefault="00965DA2">
      <w:pPr>
        <w:rPr>
          <w:sz w:val="20"/>
          <w:szCs w:val="20"/>
        </w:rPr>
      </w:pPr>
    </w:p>
    <w:p w14:paraId="721E46EB" w14:textId="77777777" w:rsidR="00965DA2" w:rsidRPr="00BA55FB" w:rsidRDefault="00965DA2">
      <w:pPr>
        <w:rPr>
          <w:sz w:val="20"/>
          <w:szCs w:val="20"/>
        </w:rPr>
      </w:pPr>
    </w:p>
    <w:tbl>
      <w:tblPr>
        <w:tblpPr w:leftFromText="180" w:rightFromText="180" w:vertAnchor="text" w:tblpX="7060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187"/>
      </w:tblGrid>
      <w:tr w:rsidR="002F7337" w:rsidRPr="00BA55FB" w14:paraId="4DC2F280" w14:textId="77777777">
        <w:tc>
          <w:tcPr>
            <w:tcW w:w="3187" w:type="dxa"/>
          </w:tcPr>
          <w:p w14:paraId="0E938E33" w14:textId="4C5333DD" w:rsidR="002F7337" w:rsidRPr="00BA55FB" w:rsidRDefault="002F7337" w:rsidP="00C63BA8">
            <w:pPr>
              <w:tabs>
                <w:tab w:val="left" w:pos="2835"/>
              </w:tabs>
              <w:jc w:val="left"/>
              <w:rPr>
                <w:sz w:val="20"/>
                <w:szCs w:val="20"/>
              </w:rPr>
            </w:pPr>
            <w:r w:rsidRPr="00BA55FB">
              <w:rPr>
                <w:sz w:val="20"/>
                <w:szCs w:val="20"/>
              </w:rPr>
              <w:t xml:space="preserve">Ref: </w:t>
            </w:r>
            <w:bookmarkStart w:id="0" w:name="Ref"/>
            <w:bookmarkEnd w:id="0"/>
            <w:r w:rsidR="00A44186">
              <w:rPr>
                <w:sz w:val="20"/>
                <w:szCs w:val="20"/>
              </w:rPr>
              <w:t>DB</w:t>
            </w:r>
            <w:r w:rsidR="00A579A2">
              <w:rPr>
                <w:sz w:val="20"/>
                <w:szCs w:val="20"/>
              </w:rPr>
              <w:t>/JC/ NewCouncil</w:t>
            </w:r>
            <w:r w:rsidR="00886904">
              <w:rPr>
                <w:sz w:val="20"/>
                <w:szCs w:val="20"/>
              </w:rPr>
              <w:t>20</w:t>
            </w:r>
          </w:p>
        </w:tc>
      </w:tr>
      <w:tr w:rsidR="002F7337" w:rsidRPr="00BA55FB" w14:paraId="3DD7FA19" w14:textId="77777777">
        <w:tc>
          <w:tcPr>
            <w:tcW w:w="3187" w:type="dxa"/>
          </w:tcPr>
          <w:p w14:paraId="4ADDE646" w14:textId="676FE446" w:rsidR="002F7337" w:rsidRPr="00BA55FB" w:rsidRDefault="00A44186" w:rsidP="00C63BA8">
            <w:pPr>
              <w:tabs>
                <w:tab w:val="left" w:pos="2835"/>
              </w:tabs>
              <w:jc w:val="left"/>
              <w:rPr>
                <w:sz w:val="20"/>
                <w:szCs w:val="20"/>
              </w:rPr>
            </w:pPr>
            <w:bookmarkStart w:id="1" w:name="Date"/>
            <w:bookmarkEnd w:id="1"/>
            <w:r>
              <w:rPr>
                <w:sz w:val="20"/>
                <w:szCs w:val="20"/>
              </w:rPr>
              <w:t>1</w:t>
            </w:r>
            <w:r w:rsidR="00886904">
              <w:rPr>
                <w:sz w:val="20"/>
                <w:szCs w:val="20"/>
              </w:rPr>
              <w:t>5</w:t>
            </w:r>
            <w:r w:rsidR="00B83881">
              <w:rPr>
                <w:sz w:val="20"/>
                <w:szCs w:val="20"/>
              </w:rPr>
              <w:t xml:space="preserve"> </w:t>
            </w:r>
            <w:r w:rsidR="00A579A2">
              <w:rPr>
                <w:sz w:val="20"/>
                <w:szCs w:val="20"/>
              </w:rPr>
              <w:t>September 20</w:t>
            </w:r>
            <w:r w:rsidR="00886904">
              <w:rPr>
                <w:sz w:val="20"/>
                <w:szCs w:val="20"/>
              </w:rPr>
              <w:t>20</w:t>
            </w:r>
          </w:p>
        </w:tc>
      </w:tr>
      <w:tr w:rsidR="002F7337" w:rsidRPr="00BA55FB" w14:paraId="708D7EA7" w14:textId="77777777">
        <w:tc>
          <w:tcPr>
            <w:tcW w:w="3187" w:type="dxa"/>
          </w:tcPr>
          <w:p w14:paraId="21A275CA" w14:textId="77777777" w:rsidR="002F7337" w:rsidRPr="00BA55FB" w:rsidRDefault="002F7337" w:rsidP="00C63BA8">
            <w:pPr>
              <w:tabs>
                <w:tab w:val="left" w:pos="2835"/>
              </w:tabs>
              <w:jc w:val="left"/>
              <w:rPr>
                <w:sz w:val="20"/>
                <w:szCs w:val="20"/>
              </w:rPr>
            </w:pPr>
            <w:bookmarkStart w:id="2" w:name="email"/>
            <w:bookmarkEnd w:id="2"/>
          </w:p>
        </w:tc>
      </w:tr>
    </w:tbl>
    <w:p w14:paraId="7F40B650" w14:textId="77777777" w:rsidR="00965DA2" w:rsidRPr="00BA55FB" w:rsidRDefault="00A579A2">
      <w:pPr>
        <w:tabs>
          <w:tab w:val="left" w:pos="2835"/>
        </w:tabs>
        <w:rPr>
          <w:sz w:val="20"/>
          <w:szCs w:val="20"/>
        </w:rPr>
      </w:pPr>
      <w:bookmarkStart w:id="3" w:name="Name"/>
      <w:bookmarkEnd w:id="3"/>
      <w:r w:rsidRPr="00491E96">
        <w:rPr>
          <w:b/>
          <w:sz w:val="22"/>
          <w:szCs w:val="22"/>
        </w:rPr>
        <w:t>To all new members of Council</w:t>
      </w:r>
    </w:p>
    <w:p w14:paraId="709F1FC2" w14:textId="77777777" w:rsidR="00965DA2" w:rsidRPr="00BA55FB" w:rsidRDefault="00965DA2">
      <w:pPr>
        <w:tabs>
          <w:tab w:val="left" w:pos="2835"/>
        </w:tabs>
        <w:rPr>
          <w:sz w:val="20"/>
          <w:szCs w:val="20"/>
        </w:rPr>
      </w:pPr>
      <w:bookmarkStart w:id="4" w:name="Line1"/>
      <w:bookmarkEnd w:id="4"/>
    </w:p>
    <w:p w14:paraId="239249B1" w14:textId="77777777" w:rsidR="00965DA2" w:rsidRPr="00BA55FB" w:rsidRDefault="00965DA2">
      <w:pPr>
        <w:tabs>
          <w:tab w:val="left" w:pos="2835"/>
        </w:tabs>
        <w:rPr>
          <w:sz w:val="20"/>
          <w:szCs w:val="20"/>
        </w:rPr>
      </w:pPr>
      <w:bookmarkStart w:id="5" w:name="Line2"/>
      <w:bookmarkEnd w:id="5"/>
    </w:p>
    <w:p w14:paraId="3E21DAA6" w14:textId="77777777" w:rsidR="00A579A2" w:rsidRPr="00491E96" w:rsidRDefault="00A579A2" w:rsidP="00A579A2">
      <w:pPr>
        <w:tabs>
          <w:tab w:val="left" w:pos="2835"/>
        </w:tabs>
        <w:rPr>
          <w:sz w:val="22"/>
          <w:szCs w:val="22"/>
        </w:rPr>
      </w:pPr>
      <w:bookmarkStart w:id="6" w:name="Line3"/>
      <w:bookmarkEnd w:id="6"/>
    </w:p>
    <w:p w14:paraId="33CDF9DB" w14:textId="77777777" w:rsidR="00965DA2" w:rsidRPr="00BA55FB" w:rsidRDefault="00965DA2">
      <w:pPr>
        <w:tabs>
          <w:tab w:val="left" w:pos="2835"/>
        </w:tabs>
        <w:rPr>
          <w:sz w:val="20"/>
          <w:szCs w:val="20"/>
        </w:rPr>
      </w:pPr>
    </w:p>
    <w:p w14:paraId="7FF72171" w14:textId="77777777" w:rsidR="00965DA2" w:rsidRPr="00BA55FB" w:rsidRDefault="00965DA2">
      <w:pPr>
        <w:tabs>
          <w:tab w:val="left" w:pos="2835"/>
        </w:tabs>
        <w:rPr>
          <w:rFonts w:ascii="Franklin Gothic Book" w:hAnsi="Franklin Gothic Book"/>
          <w:sz w:val="20"/>
          <w:szCs w:val="20"/>
        </w:rPr>
      </w:pPr>
      <w:bookmarkStart w:id="7" w:name="Line4"/>
      <w:bookmarkEnd w:id="7"/>
    </w:p>
    <w:p w14:paraId="46CAF8EA" w14:textId="77777777" w:rsidR="00965DA2" w:rsidRPr="00EF083C" w:rsidRDefault="00965DA2">
      <w:pPr>
        <w:tabs>
          <w:tab w:val="left" w:pos="2835"/>
        </w:tabs>
        <w:rPr>
          <w:sz w:val="20"/>
          <w:szCs w:val="20"/>
        </w:rPr>
      </w:pPr>
      <w:bookmarkStart w:id="8" w:name="Post"/>
      <w:bookmarkEnd w:id="8"/>
    </w:p>
    <w:p w14:paraId="73BC156D" w14:textId="77777777" w:rsidR="00965DA2" w:rsidRPr="00BA55FB" w:rsidRDefault="00965DA2">
      <w:pPr>
        <w:tabs>
          <w:tab w:val="left" w:pos="2835"/>
        </w:tabs>
        <w:rPr>
          <w:sz w:val="20"/>
          <w:szCs w:val="20"/>
        </w:rPr>
      </w:pPr>
    </w:p>
    <w:p w14:paraId="31E143DE" w14:textId="77777777" w:rsidR="00965DA2" w:rsidRPr="00BA55FB" w:rsidRDefault="00965DA2">
      <w:pPr>
        <w:tabs>
          <w:tab w:val="left" w:pos="2835"/>
        </w:tabs>
        <w:rPr>
          <w:sz w:val="20"/>
          <w:szCs w:val="20"/>
        </w:rPr>
      </w:pPr>
    </w:p>
    <w:p w14:paraId="29F56827" w14:textId="77777777" w:rsidR="00965DA2" w:rsidRPr="00BA55FB" w:rsidRDefault="00965DA2">
      <w:pPr>
        <w:rPr>
          <w:sz w:val="20"/>
          <w:szCs w:val="20"/>
        </w:rPr>
      </w:pPr>
    </w:p>
    <w:p w14:paraId="46A9651A" w14:textId="77777777" w:rsidR="00965DA2" w:rsidRPr="00BA55FB" w:rsidRDefault="00965DA2">
      <w:pPr>
        <w:tabs>
          <w:tab w:val="left" w:pos="2835"/>
        </w:tabs>
        <w:rPr>
          <w:sz w:val="20"/>
          <w:szCs w:val="20"/>
        </w:rPr>
      </w:pPr>
    </w:p>
    <w:p w14:paraId="6B98747A" w14:textId="77777777" w:rsidR="00965DA2" w:rsidRPr="00BA55FB" w:rsidRDefault="00965DA2">
      <w:pPr>
        <w:tabs>
          <w:tab w:val="left" w:pos="2835"/>
        </w:tabs>
        <w:rPr>
          <w:sz w:val="20"/>
          <w:szCs w:val="20"/>
        </w:rPr>
      </w:pPr>
    </w:p>
    <w:p w14:paraId="52B96AF3" w14:textId="77777777" w:rsidR="00A579A2" w:rsidRDefault="00A579A2" w:rsidP="00A579A2">
      <w:pPr>
        <w:tabs>
          <w:tab w:val="left" w:pos="2835"/>
        </w:tabs>
        <w:rPr>
          <w:sz w:val="22"/>
          <w:szCs w:val="22"/>
        </w:rPr>
      </w:pPr>
      <w:bookmarkStart w:id="9" w:name="Dear"/>
      <w:bookmarkEnd w:id="9"/>
      <w:r>
        <w:rPr>
          <w:sz w:val="20"/>
          <w:szCs w:val="20"/>
        </w:rPr>
        <w:t xml:space="preserve">Dear </w:t>
      </w:r>
      <w:r w:rsidR="009E4C92">
        <w:rPr>
          <w:sz w:val="22"/>
          <w:szCs w:val="22"/>
        </w:rPr>
        <w:t>Colleague</w:t>
      </w:r>
    </w:p>
    <w:p w14:paraId="2E48C538" w14:textId="77777777" w:rsidR="00A579A2" w:rsidRDefault="00A579A2" w:rsidP="00A579A2">
      <w:pPr>
        <w:tabs>
          <w:tab w:val="left" w:pos="2835"/>
        </w:tabs>
        <w:rPr>
          <w:sz w:val="22"/>
          <w:szCs w:val="22"/>
        </w:rPr>
      </w:pPr>
    </w:p>
    <w:p w14:paraId="38C2C01F" w14:textId="77777777" w:rsidR="00A579A2" w:rsidRPr="00857403" w:rsidRDefault="00A579A2" w:rsidP="00A579A2">
      <w:pPr>
        <w:tabs>
          <w:tab w:val="left" w:pos="283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Briefing for new Council members</w:t>
      </w:r>
    </w:p>
    <w:p w14:paraId="225149BE" w14:textId="77777777" w:rsidR="00A579A2" w:rsidRDefault="00A579A2" w:rsidP="00A579A2">
      <w:pPr>
        <w:tabs>
          <w:tab w:val="left" w:pos="2835"/>
        </w:tabs>
        <w:rPr>
          <w:b/>
          <w:sz w:val="22"/>
          <w:szCs w:val="22"/>
          <w:u w:val="single"/>
        </w:rPr>
      </w:pPr>
    </w:p>
    <w:p w14:paraId="04AA06C4" w14:textId="34066FAE" w:rsidR="00A579A2" w:rsidRDefault="00A579A2" w:rsidP="00A579A2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I write to confirm that there will be a briefing fo</w:t>
      </w:r>
      <w:r w:rsidR="002D3719">
        <w:rPr>
          <w:sz w:val="22"/>
          <w:szCs w:val="22"/>
        </w:rPr>
        <w:t xml:space="preserve">r all new Council members at </w:t>
      </w:r>
      <w:r w:rsidR="00837C6E">
        <w:rPr>
          <w:sz w:val="22"/>
          <w:szCs w:val="22"/>
        </w:rPr>
        <w:t>9.30am</w:t>
      </w:r>
      <w:r w:rsidR="00886904">
        <w:rPr>
          <w:sz w:val="22"/>
          <w:szCs w:val="22"/>
        </w:rPr>
        <w:t xml:space="preserve"> </w:t>
      </w:r>
      <w:r w:rsidR="00A44186">
        <w:rPr>
          <w:sz w:val="22"/>
          <w:szCs w:val="22"/>
        </w:rPr>
        <w:t xml:space="preserve">on Friday </w:t>
      </w:r>
      <w:r w:rsidR="00886904">
        <w:rPr>
          <w:sz w:val="22"/>
          <w:szCs w:val="22"/>
        </w:rPr>
        <w:t xml:space="preserve">25 September 2020 by </w:t>
      </w:r>
      <w:proofErr w:type="spellStart"/>
      <w:r w:rsidR="00886904">
        <w:rPr>
          <w:sz w:val="22"/>
          <w:szCs w:val="22"/>
        </w:rPr>
        <w:t>Webex</w:t>
      </w:r>
      <w:proofErr w:type="spellEnd"/>
      <w:r w:rsidR="00886904">
        <w:rPr>
          <w:sz w:val="22"/>
          <w:szCs w:val="22"/>
        </w:rPr>
        <w:t>.</w:t>
      </w:r>
    </w:p>
    <w:p w14:paraId="3746D3E7" w14:textId="77777777" w:rsidR="00F11404" w:rsidRDefault="00F11404" w:rsidP="00A579A2">
      <w:pPr>
        <w:tabs>
          <w:tab w:val="left" w:pos="2835"/>
        </w:tabs>
        <w:rPr>
          <w:sz w:val="22"/>
          <w:szCs w:val="22"/>
        </w:rPr>
      </w:pPr>
    </w:p>
    <w:p w14:paraId="333C1B03" w14:textId="1B5FBB41" w:rsidR="00F11404" w:rsidRDefault="00F11404" w:rsidP="00A579A2">
      <w:pPr>
        <w:tabs>
          <w:tab w:val="left" w:pos="2835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Webex</w:t>
      </w:r>
      <w:proofErr w:type="spellEnd"/>
      <w:r>
        <w:rPr>
          <w:sz w:val="22"/>
          <w:szCs w:val="22"/>
        </w:rPr>
        <w:t xml:space="preserve"> details will be emailed separately.</w:t>
      </w:r>
      <w:bookmarkStart w:id="10" w:name="_GoBack"/>
      <w:bookmarkEnd w:id="10"/>
    </w:p>
    <w:p w14:paraId="7E736C39" w14:textId="25084B21" w:rsidR="00886904" w:rsidRDefault="00886904" w:rsidP="00A579A2">
      <w:pPr>
        <w:tabs>
          <w:tab w:val="left" w:pos="2835"/>
        </w:tabs>
        <w:rPr>
          <w:sz w:val="22"/>
          <w:szCs w:val="22"/>
        </w:rPr>
      </w:pPr>
    </w:p>
    <w:p w14:paraId="09D243E8" w14:textId="77777777" w:rsidR="00A579A2" w:rsidRDefault="00A579A2" w:rsidP="00A579A2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I attach a copy of a short briefing paper outlining some of the areas which will be covered at the briefing itself.</w:t>
      </w:r>
    </w:p>
    <w:p w14:paraId="6283BF52" w14:textId="77777777" w:rsidR="00A579A2" w:rsidRDefault="00A579A2" w:rsidP="00A579A2">
      <w:pPr>
        <w:tabs>
          <w:tab w:val="left" w:pos="2835"/>
        </w:tabs>
        <w:rPr>
          <w:sz w:val="22"/>
          <w:szCs w:val="22"/>
        </w:rPr>
      </w:pPr>
    </w:p>
    <w:p w14:paraId="734F94C9" w14:textId="77777777" w:rsidR="00A579A2" w:rsidRDefault="00A579A2" w:rsidP="00A579A2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I look forward to seeking you on Friday.</w:t>
      </w:r>
    </w:p>
    <w:p w14:paraId="4F0BE7B8" w14:textId="77777777" w:rsidR="00A579A2" w:rsidRDefault="00A579A2" w:rsidP="00A579A2">
      <w:pPr>
        <w:tabs>
          <w:tab w:val="left" w:pos="2835"/>
        </w:tabs>
        <w:rPr>
          <w:sz w:val="22"/>
          <w:szCs w:val="22"/>
        </w:rPr>
      </w:pPr>
    </w:p>
    <w:p w14:paraId="16C54BB2" w14:textId="77777777" w:rsidR="00A579A2" w:rsidRDefault="00A579A2" w:rsidP="00A579A2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Yours sincerely</w:t>
      </w:r>
    </w:p>
    <w:p w14:paraId="29F5BAF1" w14:textId="77777777" w:rsidR="00A579A2" w:rsidRDefault="00A579A2" w:rsidP="00A579A2">
      <w:pPr>
        <w:tabs>
          <w:tab w:val="left" w:pos="2835"/>
        </w:tabs>
        <w:rPr>
          <w:sz w:val="22"/>
          <w:szCs w:val="22"/>
        </w:rPr>
      </w:pPr>
    </w:p>
    <w:p w14:paraId="531169C5" w14:textId="77777777" w:rsidR="00A44186" w:rsidRDefault="00747CE5" w:rsidP="00A579A2">
      <w:pPr>
        <w:tabs>
          <w:tab w:val="left" w:pos="2835"/>
        </w:tabs>
        <w:rPr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413AB9E2" wp14:editId="04F9D844">
            <wp:extent cx="1181100" cy="1253118"/>
            <wp:effectExtent l="0" t="0" r="0" b="4445"/>
            <wp:docPr id="1" name="Picture 1" descr="C:\Users\jcook\AppData\Local\Microsoft\Windows\INetCache\Content.Word\David  Sig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ook\AppData\Local\Microsoft\Windows\INetCache\Content.Word\David  Sig (00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683" cy="126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38993" w14:textId="77777777" w:rsidR="00A579A2" w:rsidRDefault="00A579A2" w:rsidP="00A579A2">
      <w:pPr>
        <w:tabs>
          <w:tab w:val="left" w:pos="2835"/>
        </w:tabs>
        <w:rPr>
          <w:sz w:val="22"/>
          <w:szCs w:val="22"/>
        </w:rPr>
      </w:pPr>
    </w:p>
    <w:p w14:paraId="2E91B288" w14:textId="77777777" w:rsidR="00A44186" w:rsidRDefault="00A44186" w:rsidP="00A579A2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David Belsey</w:t>
      </w:r>
    </w:p>
    <w:p w14:paraId="5149AF9F" w14:textId="7655728D" w:rsidR="00A579A2" w:rsidRDefault="00A579A2" w:rsidP="00A579A2">
      <w:pPr>
        <w:tabs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>Assistant Secretary</w:t>
      </w:r>
    </w:p>
    <w:p w14:paraId="1195DE59" w14:textId="77777777" w:rsidR="00A925B3" w:rsidRDefault="00A925B3" w:rsidP="00A579A2">
      <w:pPr>
        <w:tabs>
          <w:tab w:val="left" w:pos="2835"/>
        </w:tabs>
        <w:rPr>
          <w:sz w:val="22"/>
          <w:szCs w:val="22"/>
        </w:rPr>
      </w:pPr>
    </w:p>
    <w:p w14:paraId="12E34C11" w14:textId="47187D90" w:rsidR="00A579A2" w:rsidRPr="00BA55FB" w:rsidRDefault="00A579A2" w:rsidP="00A579A2">
      <w:pPr>
        <w:tabs>
          <w:tab w:val="left" w:pos="2835"/>
        </w:tabs>
        <w:rPr>
          <w:sz w:val="20"/>
          <w:szCs w:val="20"/>
        </w:rPr>
      </w:pPr>
      <w:proofErr w:type="spellStart"/>
      <w:r>
        <w:rPr>
          <w:sz w:val="22"/>
          <w:szCs w:val="22"/>
        </w:rPr>
        <w:t>Enc</w:t>
      </w:r>
      <w:r w:rsidR="00A925B3">
        <w:rPr>
          <w:sz w:val="22"/>
          <w:szCs w:val="22"/>
        </w:rPr>
        <w:t>s</w:t>
      </w:r>
      <w:proofErr w:type="spellEnd"/>
    </w:p>
    <w:p w14:paraId="34E9F1D5" w14:textId="77777777" w:rsidR="007F4CBD" w:rsidRPr="00BA55FB" w:rsidRDefault="007F4CBD">
      <w:pPr>
        <w:tabs>
          <w:tab w:val="left" w:pos="2835"/>
        </w:tabs>
        <w:rPr>
          <w:sz w:val="20"/>
          <w:szCs w:val="20"/>
        </w:rPr>
      </w:pPr>
      <w:bookmarkStart w:id="11" w:name="Start"/>
      <w:bookmarkEnd w:id="11"/>
    </w:p>
    <w:sectPr w:rsidR="007F4CBD" w:rsidRPr="00BA55FB" w:rsidSect="00BE74AA">
      <w:headerReference w:type="default" r:id="rId11"/>
      <w:footerReference w:type="default" r:id="rId12"/>
      <w:pgSz w:w="11907" w:h="16840" w:code="9"/>
      <w:pgMar w:top="2410" w:right="1077" w:bottom="1077" w:left="1225" w:header="720" w:footer="425" w:gutter="0"/>
      <w:paperSrc w:first="260" w:other="26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193D5" w14:textId="77777777" w:rsidR="00117F94" w:rsidRDefault="00117F94">
      <w:r>
        <w:separator/>
      </w:r>
    </w:p>
  </w:endnote>
  <w:endnote w:type="continuationSeparator" w:id="0">
    <w:p w14:paraId="0DC964C5" w14:textId="77777777" w:rsidR="00117F94" w:rsidRDefault="0011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F366A" w14:textId="77777777" w:rsidR="00117F94" w:rsidRDefault="00117F94" w:rsidP="007F4CBD">
    <w:pPr>
      <w:pStyle w:val="Footer"/>
      <w:jc w:val="center"/>
      <w:rPr>
        <w:rFonts w:ascii="Century Gothic" w:hAnsi="Century Gothic"/>
        <w:sz w:val="18"/>
        <w:szCs w:val="18"/>
      </w:rPr>
    </w:pPr>
  </w:p>
  <w:p w14:paraId="19877B9E" w14:textId="77777777" w:rsidR="00117F94" w:rsidRDefault="00117F94" w:rsidP="007F4CBD">
    <w:pPr>
      <w:pStyle w:val="Footer"/>
      <w:jc w:val="center"/>
      <w:rPr>
        <w:rFonts w:ascii="Century Gothic" w:hAnsi="Century Gothic"/>
        <w:sz w:val="18"/>
        <w:szCs w:val="18"/>
      </w:rPr>
    </w:pPr>
  </w:p>
  <w:p w14:paraId="7D9E2094" w14:textId="77777777" w:rsidR="00117F94" w:rsidRDefault="00117F94" w:rsidP="007F4CBD">
    <w:pPr>
      <w:pStyle w:val="Footer"/>
      <w:jc w:val="center"/>
      <w:rPr>
        <w:rFonts w:ascii="Century Gothic" w:hAnsi="Century Gothic"/>
        <w:sz w:val="18"/>
        <w:szCs w:val="18"/>
      </w:rPr>
    </w:pPr>
  </w:p>
  <w:p w14:paraId="3654D935" w14:textId="77777777" w:rsidR="00117F94" w:rsidRDefault="00117F94" w:rsidP="009C23A6">
    <w:pPr>
      <w:pStyle w:val="Footer"/>
      <w:tabs>
        <w:tab w:val="clear" w:pos="8306"/>
        <w:tab w:val="left" w:pos="4320"/>
        <w:tab w:val="left" w:pos="5040"/>
        <w:tab w:val="left" w:pos="5760"/>
        <w:tab w:val="left" w:pos="6480"/>
        <w:tab w:val="left" w:pos="7200"/>
      </w:tabs>
      <w:jc w:val="left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</w:p>
  <w:p w14:paraId="701DA170" w14:textId="77777777" w:rsidR="00117F94" w:rsidRDefault="00117F94" w:rsidP="007F4CBD">
    <w:pPr>
      <w:pStyle w:val="Footer"/>
      <w:jc w:val="center"/>
      <w:rPr>
        <w:rFonts w:ascii="Century Gothic" w:hAnsi="Century Gothic"/>
        <w:sz w:val="18"/>
        <w:szCs w:val="18"/>
      </w:rPr>
    </w:pPr>
    <w:r w:rsidRPr="007F4CBD">
      <w:rPr>
        <w:rFonts w:ascii="Century Gothic" w:hAnsi="Century Gothic"/>
        <w:sz w:val="18"/>
        <w:szCs w:val="18"/>
      </w:rPr>
      <w:t>46 Moray Place ∙ Edinburgh ∙ EH3 6BH</w:t>
    </w:r>
    <w:r>
      <w:rPr>
        <w:rFonts w:ascii="Century Gothic" w:hAnsi="Century Gothic"/>
        <w:sz w:val="18"/>
        <w:szCs w:val="18"/>
      </w:rPr>
      <w:br/>
    </w:r>
    <w:proofErr w:type="spellStart"/>
    <w:r>
      <w:rPr>
        <w:rFonts w:ascii="Century Gothic" w:hAnsi="Century Gothic"/>
        <w:sz w:val="18"/>
        <w:szCs w:val="18"/>
      </w:rPr>
      <w:t>tel</w:t>
    </w:r>
    <w:proofErr w:type="spellEnd"/>
    <w:r>
      <w:rPr>
        <w:rFonts w:ascii="Century Gothic" w:hAnsi="Century Gothic"/>
        <w:sz w:val="18"/>
        <w:szCs w:val="18"/>
      </w:rPr>
      <w:t xml:space="preserve">: +44(0) 131 225 6244 </w:t>
    </w:r>
    <w:proofErr w:type="gramStart"/>
    <w:r w:rsidRPr="007F4CBD">
      <w:rPr>
        <w:rFonts w:ascii="Century Gothic" w:hAnsi="Century Gothic"/>
        <w:sz w:val="18"/>
        <w:szCs w:val="18"/>
      </w:rPr>
      <w:t>∙</w:t>
    </w:r>
    <w:r>
      <w:rPr>
        <w:rFonts w:ascii="Century Gothic" w:hAnsi="Century Gothic"/>
        <w:sz w:val="18"/>
        <w:szCs w:val="18"/>
      </w:rPr>
      <w:t xml:space="preserve">  fax</w:t>
    </w:r>
    <w:proofErr w:type="gramEnd"/>
    <w:r>
      <w:rPr>
        <w:rFonts w:ascii="Century Gothic" w:hAnsi="Century Gothic"/>
        <w:sz w:val="18"/>
        <w:szCs w:val="18"/>
      </w:rPr>
      <w:t>: +44(0) 131 220 3151</w:t>
    </w:r>
    <w:r>
      <w:rPr>
        <w:rFonts w:ascii="Century Gothic" w:hAnsi="Century Gothic"/>
        <w:sz w:val="18"/>
        <w:szCs w:val="18"/>
      </w:rPr>
      <w:br/>
      <w:t xml:space="preserve"> e-mail: enquiries@eis.org.uk </w:t>
    </w:r>
    <w:r w:rsidRPr="007F4CBD">
      <w:rPr>
        <w:rFonts w:ascii="Century Gothic" w:hAnsi="Century Gothic"/>
        <w:sz w:val="18"/>
        <w:szCs w:val="18"/>
      </w:rPr>
      <w:t>∙</w:t>
    </w:r>
    <w:r>
      <w:rPr>
        <w:rFonts w:ascii="Century Gothic" w:hAnsi="Century Gothic"/>
        <w:sz w:val="18"/>
        <w:szCs w:val="18"/>
      </w:rPr>
      <w:t xml:space="preserve"> www.eis.org.uk</w:t>
    </w:r>
  </w:p>
  <w:p w14:paraId="3BC74810" w14:textId="77777777" w:rsidR="00117F94" w:rsidRPr="007F4CBD" w:rsidRDefault="00117F94" w:rsidP="007F4CBD">
    <w:pPr>
      <w:pStyle w:val="Footer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 xml:space="preserve">General Secretary </w:t>
    </w:r>
    <w:r w:rsidRPr="007F4CBD">
      <w:rPr>
        <w:rFonts w:ascii="Century Gothic" w:hAnsi="Century Gothic"/>
        <w:sz w:val="18"/>
        <w:szCs w:val="18"/>
      </w:rPr>
      <w:t>∙</w:t>
    </w:r>
    <w:r>
      <w:rPr>
        <w:rFonts w:ascii="Century Gothic" w:hAnsi="Century Gothic"/>
        <w:sz w:val="18"/>
        <w:szCs w:val="18"/>
      </w:rPr>
      <w:t xml:space="preserve"> Larry Flanagan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A4EEA" w14:textId="77777777" w:rsidR="00117F94" w:rsidRDefault="00117F94">
      <w:r>
        <w:separator/>
      </w:r>
    </w:p>
  </w:footnote>
  <w:footnote w:type="continuationSeparator" w:id="0">
    <w:p w14:paraId="3887AC6B" w14:textId="77777777" w:rsidR="00117F94" w:rsidRDefault="00117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0D6B4B" w14:textId="77777777" w:rsidR="00117F94" w:rsidRDefault="00117F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8EEF638"/>
    <w:lvl w:ilvl="0">
      <w:start w:val="1"/>
      <w:numFmt w:val="decimal"/>
      <w:pStyle w:val="Heading1"/>
      <w:lvlText w:val="(%1)"/>
      <w:legacy w:legacy="1" w:legacySpace="0" w:legacyIndent="708"/>
      <w:lvlJc w:val="left"/>
      <w:pPr>
        <w:ind w:left="510" w:hanging="708"/>
      </w:pPr>
    </w:lvl>
    <w:lvl w:ilvl="1">
      <w:start w:val="1"/>
      <w:numFmt w:val="lowerLetter"/>
      <w:pStyle w:val="Heading2"/>
      <w:lvlText w:val="(%2)"/>
      <w:legacy w:legacy="1" w:legacySpace="0" w:legacyIndent="708"/>
      <w:lvlJc w:val="left"/>
      <w:pPr>
        <w:ind w:left="1020" w:hanging="708"/>
      </w:pPr>
    </w:lvl>
    <w:lvl w:ilvl="2">
      <w:start w:val="1"/>
      <w:numFmt w:val="lowerRoman"/>
      <w:pStyle w:val="Heading3"/>
      <w:lvlText w:val="(%3)"/>
      <w:legacy w:legacy="1" w:legacySpace="0" w:legacyIndent="708"/>
      <w:lvlJc w:val="left"/>
      <w:pPr>
        <w:ind w:left="1645" w:hanging="708"/>
      </w:pPr>
    </w:lvl>
    <w:lvl w:ilvl="3">
      <w:start w:val="1"/>
      <w:numFmt w:val="lowerLetter"/>
      <w:pStyle w:val="Heading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Heading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12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A2"/>
    <w:rsid w:val="00034E32"/>
    <w:rsid w:val="00083E37"/>
    <w:rsid w:val="0009449A"/>
    <w:rsid w:val="00096FB6"/>
    <w:rsid w:val="000A17E4"/>
    <w:rsid w:val="000F77CC"/>
    <w:rsid w:val="00117F94"/>
    <w:rsid w:val="001750F1"/>
    <w:rsid w:val="00195DE3"/>
    <w:rsid w:val="001B0669"/>
    <w:rsid w:val="001C100E"/>
    <w:rsid w:val="001E6056"/>
    <w:rsid w:val="0025648B"/>
    <w:rsid w:val="002C0374"/>
    <w:rsid w:val="002D3719"/>
    <w:rsid w:val="002F7337"/>
    <w:rsid w:val="003041BE"/>
    <w:rsid w:val="00351BBF"/>
    <w:rsid w:val="003D2E41"/>
    <w:rsid w:val="0044681A"/>
    <w:rsid w:val="0049667D"/>
    <w:rsid w:val="004D1F1A"/>
    <w:rsid w:val="004D27BD"/>
    <w:rsid w:val="00514266"/>
    <w:rsid w:val="005A4FC0"/>
    <w:rsid w:val="005C095B"/>
    <w:rsid w:val="005E1119"/>
    <w:rsid w:val="006332A5"/>
    <w:rsid w:val="00655851"/>
    <w:rsid w:val="00657B02"/>
    <w:rsid w:val="00677E18"/>
    <w:rsid w:val="00681905"/>
    <w:rsid w:val="006838ED"/>
    <w:rsid w:val="00690930"/>
    <w:rsid w:val="006C3276"/>
    <w:rsid w:val="006E3075"/>
    <w:rsid w:val="0072218C"/>
    <w:rsid w:val="0073506B"/>
    <w:rsid w:val="00747CE5"/>
    <w:rsid w:val="007A3385"/>
    <w:rsid w:val="007F4187"/>
    <w:rsid w:val="007F4CBD"/>
    <w:rsid w:val="00833CEC"/>
    <w:rsid w:val="00837C6E"/>
    <w:rsid w:val="00851172"/>
    <w:rsid w:val="00875B98"/>
    <w:rsid w:val="00886904"/>
    <w:rsid w:val="008A3B39"/>
    <w:rsid w:val="008C6340"/>
    <w:rsid w:val="00901655"/>
    <w:rsid w:val="00964012"/>
    <w:rsid w:val="00965DA2"/>
    <w:rsid w:val="009C23A6"/>
    <w:rsid w:val="009D5698"/>
    <w:rsid w:val="009E4C92"/>
    <w:rsid w:val="00A44186"/>
    <w:rsid w:val="00A442ED"/>
    <w:rsid w:val="00A579A2"/>
    <w:rsid w:val="00A925B3"/>
    <w:rsid w:val="00AF7CEB"/>
    <w:rsid w:val="00B2565C"/>
    <w:rsid w:val="00B83405"/>
    <w:rsid w:val="00B83881"/>
    <w:rsid w:val="00BA55FB"/>
    <w:rsid w:val="00BE74AA"/>
    <w:rsid w:val="00C63BA8"/>
    <w:rsid w:val="00D34F43"/>
    <w:rsid w:val="00D76EAE"/>
    <w:rsid w:val="00DA4C5A"/>
    <w:rsid w:val="00DC6E22"/>
    <w:rsid w:val="00DE5C59"/>
    <w:rsid w:val="00E23A10"/>
    <w:rsid w:val="00E41E4B"/>
    <w:rsid w:val="00EC3F10"/>
    <w:rsid w:val="00EF083C"/>
    <w:rsid w:val="00F11404"/>
    <w:rsid w:val="00F52DC9"/>
    <w:rsid w:val="00F5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9DB7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sz w:val="24"/>
      <w:szCs w:val="24"/>
      <w:lang w:eastAsia="en-US"/>
    </w:rPr>
  </w:style>
  <w:style w:type="paragraph" w:styleId="Heading1">
    <w:name w:val="heading 1"/>
    <w:basedOn w:val="Normal"/>
    <w:qFormat/>
    <w:pPr>
      <w:numPr>
        <w:numId w:val="1"/>
      </w:numPr>
      <w:spacing w:before="240" w:after="60"/>
      <w:ind w:hanging="510"/>
      <w:outlineLvl w:val="0"/>
    </w:pPr>
    <w:rPr>
      <w:kern w:val="28"/>
    </w:rPr>
  </w:style>
  <w:style w:type="paragraph" w:styleId="Heading2">
    <w:name w:val="heading 2"/>
    <w:basedOn w:val="Normal"/>
    <w:qFormat/>
    <w:pPr>
      <w:numPr>
        <w:ilvl w:val="1"/>
        <w:numId w:val="1"/>
      </w:numPr>
      <w:spacing w:before="240" w:after="60"/>
      <w:ind w:hanging="510"/>
      <w:outlineLvl w:val="1"/>
    </w:pPr>
  </w:style>
  <w:style w:type="paragraph" w:styleId="Heading3">
    <w:name w:val="heading 3"/>
    <w:basedOn w:val="Normal"/>
    <w:qFormat/>
    <w:pPr>
      <w:numPr>
        <w:ilvl w:val="2"/>
        <w:numId w:val="1"/>
      </w:numPr>
      <w:spacing w:before="240" w:after="60"/>
      <w:ind w:hanging="624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eral">
    <w:name w:val="General"/>
    <w:basedOn w:val="Normal"/>
    <w:pPr>
      <w:spacing w:before="240"/>
    </w:pPr>
  </w:style>
  <w:style w:type="paragraph" w:customStyle="1" w:styleId="Indent">
    <w:name w:val="Indent"/>
    <w:basedOn w:val="Normal"/>
    <w:pPr>
      <w:spacing w:before="240"/>
      <w:ind w:left="567" w:right="567"/>
    </w:pPr>
  </w:style>
  <w:style w:type="paragraph" w:customStyle="1" w:styleId="IndentedNormal">
    <w:name w:val="Indented Normal"/>
    <w:basedOn w:val="Normal"/>
    <w:next w:val="Normal"/>
    <w:pPr>
      <w:ind w:left="680" w:right="680"/>
    </w:pPr>
  </w:style>
  <w:style w:type="paragraph" w:styleId="Header">
    <w:name w:val="header"/>
    <w:basedOn w:val="Normal"/>
    <w:rsid w:val="007F4C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CBD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7F4C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CE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sz w:val="24"/>
      <w:szCs w:val="24"/>
      <w:lang w:eastAsia="en-US"/>
    </w:rPr>
  </w:style>
  <w:style w:type="paragraph" w:styleId="Heading1">
    <w:name w:val="heading 1"/>
    <w:basedOn w:val="Normal"/>
    <w:qFormat/>
    <w:pPr>
      <w:numPr>
        <w:numId w:val="1"/>
      </w:numPr>
      <w:spacing w:before="240" w:after="60"/>
      <w:ind w:hanging="510"/>
      <w:outlineLvl w:val="0"/>
    </w:pPr>
    <w:rPr>
      <w:kern w:val="28"/>
    </w:rPr>
  </w:style>
  <w:style w:type="paragraph" w:styleId="Heading2">
    <w:name w:val="heading 2"/>
    <w:basedOn w:val="Normal"/>
    <w:qFormat/>
    <w:pPr>
      <w:numPr>
        <w:ilvl w:val="1"/>
        <w:numId w:val="1"/>
      </w:numPr>
      <w:spacing w:before="240" w:after="60"/>
      <w:ind w:hanging="510"/>
      <w:outlineLvl w:val="1"/>
    </w:pPr>
  </w:style>
  <w:style w:type="paragraph" w:styleId="Heading3">
    <w:name w:val="heading 3"/>
    <w:basedOn w:val="Normal"/>
    <w:qFormat/>
    <w:pPr>
      <w:numPr>
        <w:ilvl w:val="2"/>
        <w:numId w:val="1"/>
      </w:numPr>
      <w:spacing w:before="240" w:after="60"/>
      <w:ind w:hanging="624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eral">
    <w:name w:val="General"/>
    <w:basedOn w:val="Normal"/>
    <w:pPr>
      <w:spacing w:before="240"/>
    </w:pPr>
  </w:style>
  <w:style w:type="paragraph" w:customStyle="1" w:styleId="Indent">
    <w:name w:val="Indent"/>
    <w:basedOn w:val="Normal"/>
    <w:pPr>
      <w:spacing w:before="240"/>
      <w:ind w:left="567" w:right="567"/>
    </w:pPr>
  </w:style>
  <w:style w:type="paragraph" w:customStyle="1" w:styleId="IndentedNormal">
    <w:name w:val="Indented Normal"/>
    <w:basedOn w:val="Normal"/>
    <w:next w:val="Normal"/>
    <w:pPr>
      <w:ind w:left="680" w:right="680"/>
    </w:pPr>
  </w:style>
  <w:style w:type="paragraph" w:styleId="Header">
    <w:name w:val="header"/>
    <w:basedOn w:val="Normal"/>
    <w:rsid w:val="007F4C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F4CBD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7F4C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C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CE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Office2010\BwLetter%20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5FB06-2AF2-45FA-9E75-6F92C4CE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BwLetter New</Template>
  <TotalTime>14</TotalTime>
  <Pages>1</Pages>
  <Words>86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Letter to be Printed on Colour E.I.S Headed Paper</vt:lpstr>
    </vt:vector>
  </TitlesOfParts>
  <Company>EIS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Letter to be Printed on Colour E.I.S Headed Paper</dc:title>
  <dc:creator>Jennifer Cook</dc:creator>
  <cp:lastModifiedBy>Presentation1</cp:lastModifiedBy>
  <cp:revision>18</cp:revision>
  <cp:lastPrinted>2018-07-23T10:19:00Z</cp:lastPrinted>
  <dcterms:created xsi:type="dcterms:W3CDTF">2019-09-09T09:28:00Z</dcterms:created>
  <dcterms:modified xsi:type="dcterms:W3CDTF">2020-09-14T15:01:00Z</dcterms:modified>
</cp:coreProperties>
</file>